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76A9" w14:textId="77777777" w:rsidR="00C834CF" w:rsidRPr="000B6A99" w:rsidRDefault="00AD2E0A" w:rsidP="00C834CF">
      <w:pPr>
        <w:rPr>
          <w:rFonts w:asciiTheme="majorHAnsi" w:hAnsiTheme="majorHAnsi" w:cstheme="majorHAnsi"/>
          <w:sz w:val="20"/>
          <w:szCs w:val="20"/>
        </w:rPr>
      </w:pPr>
      <w:r w:rsidRPr="00A775ED">
        <w:rPr>
          <w:rFonts w:ascii="Arial" w:hAnsi="Arial" w:cs="Arial"/>
          <w:b/>
          <w:noProof/>
          <w:color w:val="00284B"/>
          <w:sz w:val="36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3E039" wp14:editId="0C9DB6C3">
                <wp:simplePos x="0" y="0"/>
                <wp:positionH relativeFrom="page">
                  <wp:posOffset>5314950</wp:posOffset>
                </wp:positionH>
                <wp:positionV relativeFrom="paragraph">
                  <wp:posOffset>0</wp:posOffset>
                </wp:positionV>
                <wp:extent cx="2019300" cy="6762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9A25" w14:textId="77777777" w:rsidR="00AD2E0A" w:rsidRPr="007A682D" w:rsidRDefault="00AD2E0A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r w:rsidRPr="007A682D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>Délégation Provence et Corse</w:t>
                            </w:r>
                          </w:p>
                          <w:p w14:paraId="20C66BAA" w14:textId="77777777" w:rsidR="00AD2E0A" w:rsidRPr="007A682D" w:rsidRDefault="00AD2E0A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r w:rsidRPr="007A682D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 xml:space="preserve">SRH – Pôle Formation </w:t>
                            </w:r>
                          </w:p>
                          <w:p w14:paraId="771D13B9" w14:textId="77777777" w:rsidR="00AD2E0A" w:rsidRPr="007A682D" w:rsidRDefault="000458F0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D2E0A" w:rsidRPr="007A682D">
                                <w:rPr>
                                  <w:rStyle w:val="Lienhypertexte"/>
                                  <w:rFonts w:ascii="Arial" w:hAnsi="Arial" w:cs="Arial"/>
                                  <w:color w:val="00284B"/>
                                  <w:sz w:val="20"/>
                                  <w:szCs w:val="20"/>
                                </w:rPr>
                                <w:t>formation@dr12.cnrs.fr</w:t>
                              </w:r>
                            </w:hyperlink>
                          </w:p>
                          <w:p w14:paraId="318A9E8A" w14:textId="77777777" w:rsidR="00AD2E0A" w:rsidRPr="007A682D" w:rsidRDefault="00AD2E0A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r w:rsidRPr="007A682D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>04 91 16 45 11 / 44 41</w:t>
                            </w:r>
                          </w:p>
                          <w:p w14:paraId="2DF0D133" w14:textId="77777777" w:rsidR="00AD2E0A" w:rsidRPr="007A682D" w:rsidRDefault="00AD2E0A" w:rsidP="00AD2E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E0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8.5pt;margin-top:0;width:159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" stroked="f">
                <v:textbox>
                  <w:txbxContent>
                    <w:p w14:paraId="7F209A25" w14:textId="77777777" w:rsidR="00AD2E0A" w:rsidRPr="007A682D" w:rsidRDefault="00AD2E0A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r w:rsidRPr="007A682D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>Délégation Provence et Corse</w:t>
                      </w:r>
                    </w:p>
                    <w:p w14:paraId="20C66BAA" w14:textId="77777777" w:rsidR="00AD2E0A" w:rsidRPr="007A682D" w:rsidRDefault="00AD2E0A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r w:rsidRPr="007A682D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 xml:space="preserve">SRH – Pôle Formation </w:t>
                      </w:r>
                    </w:p>
                    <w:p w14:paraId="771D13B9" w14:textId="77777777" w:rsidR="00AD2E0A" w:rsidRPr="007A682D" w:rsidRDefault="000458F0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hyperlink r:id="rId12" w:history="1">
                        <w:r w:rsidR="00AD2E0A" w:rsidRPr="007A682D">
                          <w:rPr>
                            <w:rStyle w:val="Lienhypertexte"/>
                            <w:rFonts w:ascii="Arial" w:hAnsi="Arial" w:cs="Arial"/>
                            <w:color w:val="00284B"/>
                            <w:sz w:val="20"/>
                            <w:szCs w:val="20"/>
                          </w:rPr>
                          <w:t>formation@dr12.cnrs.fr</w:t>
                        </w:r>
                      </w:hyperlink>
                    </w:p>
                    <w:p w14:paraId="318A9E8A" w14:textId="77777777" w:rsidR="00AD2E0A" w:rsidRPr="007A682D" w:rsidRDefault="00AD2E0A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r w:rsidRPr="007A682D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>04 91 16 45 11 / 44 41</w:t>
                      </w:r>
                    </w:p>
                    <w:p w14:paraId="2DF0D133" w14:textId="77777777" w:rsidR="00AD2E0A" w:rsidRPr="007A682D" w:rsidRDefault="00AD2E0A" w:rsidP="00AD2E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B6A99">
        <w:rPr>
          <w:rFonts w:asciiTheme="majorHAnsi" w:hAnsiTheme="majorHAnsi" w:cstheme="majorHAnsi"/>
          <w:noProof/>
          <w:sz w:val="20"/>
          <w:szCs w:val="20"/>
          <w14:props3d w14:extrusionH="0" w14:contourW="0" w14:prstMaterial="none">
            <w14:extrusionClr>
              <w14:schemeClr w14:val="tx2">
                <w14:lumMod w14:val="75000"/>
              </w14:schemeClr>
            </w14:extrusionClr>
          </w14:props3d>
        </w:rPr>
        <w:drawing>
          <wp:anchor distT="0" distB="0" distL="114300" distR="114300" simplePos="0" relativeHeight="251656192" behindDoc="0" locked="0" layoutInCell="1" allowOverlap="1" wp14:anchorId="19791854" wp14:editId="55A71EEA">
            <wp:simplePos x="0" y="0"/>
            <wp:positionH relativeFrom="margin">
              <wp:posOffset>-108585</wp:posOffset>
            </wp:positionH>
            <wp:positionV relativeFrom="paragraph">
              <wp:posOffset>-293370</wp:posOffset>
            </wp:positionV>
            <wp:extent cx="730020" cy="7200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RSf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1F1E9" w14:textId="77777777" w:rsidR="00AD2E0A" w:rsidRDefault="00AD2E0A" w:rsidP="00E923AB">
      <w:pPr>
        <w:rPr>
          <w:rFonts w:asciiTheme="minorHAnsi" w:hAnsiTheme="minorHAnsi" w:cs="Arial"/>
          <w:sz w:val="22"/>
          <w:szCs w:val="22"/>
        </w:rPr>
      </w:pPr>
    </w:p>
    <w:p w14:paraId="1EDA3A2F" w14:textId="77777777" w:rsidR="00E923AB" w:rsidRDefault="00E923AB" w:rsidP="00E923AB">
      <w:pPr>
        <w:rPr>
          <w:rFonts w:ascii="Arial" w:hAnsi="Arial" w:cs="Arial"/>
          <w:b/>
          <w:color w:val="00284B"/>
          <w:sz w:val="36"/>
          <w:szCs w:val="72"/>
        </w:rPr>
      </w:pPr>
    </w:p>
    <w:p w14:paraId="34F6DBF1" w14:textId="77777777" w:rsidR="008F6FBD" w:rsidRPr="00DB3355" w:rsidRDefault="008F6FBD" w:rsidP="00E923AB">
      <w:pPr>
        <w:ind w:left="426"/>
        <w:jc w:val="right"/>
        <w:rPr>
          <w:rFonts w:ascii="Arial" w:hAnsi="Arial" w:cs="Arial"/>
          <w:b/>
          <w:color w:val="00284B"/>
          <w:sz w:val="20"/>
          <w:szCs w:val="72"/>
        </w:rPr>
      </w:pPr>
    </w:p>
    <w:p w14:paraId="7D606F3C" w14:textId="77777777" w:rsidR="00AC20B9" w:rsidRPr="004C09A8" w:rsidRDefault="00AD2E0A" w:rsidP="00DB3355">
      <w:pPr>
        <w:spacing w:line="276" w:lineRule="auto"/>
        <w:ind w:left="426" w:firstLine="282"/>
        <w:jc w:val="center"/>
        <w:rPr>
          <w:rFonts w:ascii="Arial" w:hAnsi="Arial" w:cs="Arial"/>
          <w:color w:val="00284B"/>
        </w:rPr>
      </w:pPr>
      <w:r w:rsidRPr="004C09A8">
        <w:rPr>
          <w:rFonts w:ascii="Arial" w:hAnsi="Arial" w:cs="Arial"/>
          <w:b/>
          <w:color w:val="00284B"/>
          <w:sz w:val="36"/>
          <w:szCs w:val="72"/>
        </w:rPr>
        <w:t>Demande d’inscription à une formation</w:t>
      </w:r>
    </w:p>
    <w:p w14:paraId="779843F5" w14:textId="77777777" w:rsidR="00457B6E" w:rsidRPr="00E923AB" w:rsidRDefault="00457B6E" w:rsidP="00457B6E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→ 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D</w:t>
      </w: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emande à adresser au Pôle 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f</w:t>
      </w: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ormation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 (</w:t>
      </w:r>
      <w:hyperlink r:id="rId14" w:history="1">
        <w:r w:rsidRPr="00B435E8">
          <w:rPr>
            <w:rStyle w:val="Lienhypertexte"/>
            <w:rFonts w:asciiTheme="minorHAnsi" w:hAnsiTheme="minorHAnsi" w:cstheme="minorHAnsi"/>
            <w:bCs/>
            <w:i/>
            <w:iCs/>
            <w:sz w:val="20"/>
            <w:szCs w:val="18"/>
          </w:rPr>
          <w:t>formation@dr12.cnrs.fr</w:t>
        </w:r>
      </w:hyperlink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) </w:t>
      </w: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complétée et signée, avec copie au </w:t>
      </w:r>
      <w:proofErr w:type="spellStart"/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Co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fo</w:t>
      </w:r>
      <w:proofErr w:type="spellEnd"/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 de votre unité</w:t>
      </w:r>
      <w:r w:rsidRPr="00E923AB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.</w:t>
      </w:r>
    </w:p>
    <w:p w14:paraId="27741540" w14:textId="77777777" w:rsidR="00AC20B9" w:rsidRPr="00457B6E" w:rsidRDefault="00AC20B9" w:rsidP="00AC20B9">
      <w:pPr>
        <w:rPr>
          <w:rFonts w:ascii="Arial" w:hAnsi="Arial" w:cs="Arial"/>
          <w:color w:val="00284B"/>
          <w:sz w:val="4"/>
        </w:rPr>
      </w:pPr>
    </w:p>
    <w:p w14:paraId="2B600CD8" w14:textId="77777777" w:rsidR="007873CC" w:rsidRPr="004640C4" w:rsidRDefault="007873CC" w:rsidP="00AD2E0A">
      <w:pPr>
        <w:rPr>
          <w:rFonts w:ascii="Arial" w:hAnsi="Arial" w:cs="Arial"/>
          <w:color w:val="00284B"/>
          <w:sz w:val="8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867C4D" w:rsidRPr="004C09A8" w14:paraId="1C85C797" w14:textId="77777777" w:rsidTr="0016206E">
        <w:tc>
          <w:tcPr>
            <w:tcW w:w="11057" w:type="dxa"/>
          </w:tcPr>
          <w:p w14:paraId="1ED99715" w14:textId="77777777" w:rsidR="00867C4D" w:rsidRPr="004C09A8" w:rsidRDefault="00867C4D" w:rsidP="00CB022E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B022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FORMATION </w:t>
            </w:r>
          </w:p>
        </w:tc>
      </w:tr>
      <w:tr w:rsidR="00867C4D" w:rsidRPr="004C09A8" w14:paraId="576F70A5" w14:textId="77777777" w:rsidTr="0016206E">
        <w:tc>
          <w:tcPr>
            <w:tcW w:w="11057" w:type="dxa"/>
          </w:tcPr>
          <w:p w14:paraId="53469FDB" w14:textId="77777777" w:rsidR="00867C4D" w:rsidRPr="004C09A8" w:rsidRDefault="00687ACD" w:rsidP="002B6D85">
            <w:pPr>
              <w:spacing w:before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Intitulé :</w:t>
            </w:r>
            <w:r w:rsidR="00867C4D" w:rsidRPr="004C09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19701912"/>
                <w:placeholder>
                  <w:docPart w:val="4DE90959C2B14083825D1C4551AE2A08"/>
                </w:placeholder>
              </w:sdtPr>
              <w:sdtEndPr/>
              <w:sdtContent>
                <w:r w:rsidR="00F84D11" w:rsidRPr="00F929D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Exploration de la Diversité Taxonomique des Ecosystèmes par </w:t>
                </w:r>
                <w:proofErr w:type="spellStart"/>
                <w:r w:rsidR="00F84D11" w:rsidRPr="00F929D6">
                  <w:rPr>
                    <w:rFonts w:asciiTheme="minorHAnsi" w:hAnsiTheme="minorHAnsi" w:cstheme="minorHAnsi"/>
                    <w:sz w:val="22"/>
                    <w:szCs w:val="22"/>
                  </w:rPr>
                  <w:t>Metabarcoding</w:t>
                </w:r>
                <w:proofErr w:type="spellEnd"/>
              </w:sdtContent>
            </w:sdt>
          </w:p>
        </w:tc>
      </w:tr>
      <w:tr w:rsidR="00867C4D" w:rsidRPr="004C09A8" w14:paraId="092DF1AF" w14:textId="77777777" w:rsidTr="0016206E">
        <w:tc>
          <w:tcPr>
            <w:tcW w:w="11057" w:type="dxa"/>
          </w:tcPr>
          <w:p w14:paraId="69414CD8" w14:textId="77777777" w:rsidR="00867C4D" w:rsidRPr="004C09A8" w:rsidRDefault="00867C4D" w:rsidP="002B6D85">
            <w:pPr>
              <w:spacing w:before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Date(s) </w:t>
            </w:r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7D9E" w:rsidRPr="00B17D9E">
              <w:rPr>
                <w:rFonts w:asciiTheme="minorHAnsi" w:hAnsiTheme="minorHAnsi" w:cstheme="minorHAnsi"/>
                <w:sz w:val="22"/>
                <w:szCs w:val="22"/>
              </w:rPr>
              <w:t>29/09/2025 au 03/10/2025</w:t>
            </w:r>
          </w:p>
        </w:tc>
      </w:tr>
      <w:tr w:rsidR="00867C4D" w:rsidRPr="004C09A8" w14:paraId="2E51B70B" w14:textId="77777777" w:rsidTr="0016206E">
        <w:tc>
          <w:tcPr>
            <w:tcW w:w="11057" w:type="dxa"/>
          </w:tcPr>
          <w:p w14:paraId="429D79AD" w14:textId="77777777" w:rsidR="00867C4D" w:rsidRPr="004C09A8" w:rsidRDefault="00867C4D" w:rsidP="002B6D85">
            <w:pPr>
              <w:spacing w:before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Lieu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  <w:r w:rsidR="00B17D9E">
              <w:rPr>
                <w:rFonts w:ascii="Arial" w:hAnsi="Arial" w:cs="Arial"/>
                <w:sz w:val="22"/>
                <w:szCs w:val="22"/>
              </w:rPr>
              <w:t xml:space="preserve"> Village </w:t>
            </w:r>
            <w:proofErr w:type="spellStart"/>
            <w:r w:rsidR="00B17D9E">
              <w:rPr>
                <w:rFonts w:ascii="Arial" w:hAnsi="Arial" w:cs="Arial"/>
                <w:sz w:val="22"/>
                <w:szCs w:val="22"/>
              </w:rPr>
              <w:t>Mileade</w:t>
            </w:r>
            <w:proofErr w:type="spellEnd"/>
            <w:r w:rsidR="00B17D9E">
              <w:rPr>
                <w:rFonts w:ascii="Arial" w:hAnsi="Arial" w:cs="Arial"/>
                <w:sz w:val="22"/>
                <w:szCs w:val="22"/>
              </w:rPr>
              <w:t>, Carry-le-Rouet</w:t>
            </w:r>
          </w:p>
        </w:tc>
      </w:tr>
    </w:tbl>
    <w:p w14:paraId="0FE7E8A1" w14:textId="77777777" w:rsidR="00C834CF" w:rsidRPr="002737A8" w:rsidRDefault="00C834CF">
      <w:pPr>
        <w:rPr>
          <w:rFonts w:ascii="Arial" w:hAnsi="Arial" w:cs="Arial"/>
          <w:bCs/>
          <w:iCs/>
          <w:sz w:val="6"/>
          <w:szCs w:val="16"/>
        </w:rPr>
      </w:pPr>
    </w:p>
    <w:tbl>
      <w:tblPr>
        <w:tblStyle w:val="Grilledutableau"/>
        <w:tblW w:w="5287" w:type="pct"/>
        <w:tblInd w:w="-289" w:type="dxa"/>
        <w:tblLook w:val="04A0" w:firstRow="1" w:lastRow="0" w:firstColumn="1" w:lastColumn="0" w:noHBand="0" w:noVBand="1"/>
      </w:tblPr>
      <w:tblGrid>
        <w:gridCol w:w="3774"/>
        <w:gridCol w:w="3485"/>
        <w:gridCol w:w="3797"/>
      </w:tblGrid>
      <w:tr w:rsidR="002B6D85" w:rsidRPr="004C09A8" w14:paraId="3DFBF977" w14:textId="77777777" w:rsidTr="0016206E">
        <w:tc>
          <w:tcPr>
            <w:tcW w:w="5000" w:type="pct"/>
            <w:gridSpan w:val="3"/>
          </w:tcPr>
          <w:p w14:paraId="4ED434D7" w14:textId="77777777" w:rsidR="002B6D85" w:rsidRPr="004C09A8" w:rsidRDefault="002B6D85" w:rsidP="00CB022E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B022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IDENTITE DU DEMANDEUR</w:t>
            </w:r>
            <w:r w:rsidRPr="004C09A8">
              <w:rPr>
                <w:rFonts w:ascii="Arial" w:hAnsi="Arial" w:cs="Arial"/>
                <w:b/>
                <w:color w:val="0070C0"/>
                <w:sz w:val="22"/>
                <w:szCs w:val="22"/>
              </w:rPr>
              <w:t> </w:t>
            </w:r>
          </w:p>
        </w:tc>
      </w:tr>
      <w:tr w:rsidR="00977914" w:rsidRPr="004C09A8" w14:paraId="39C401B0" w14:textId="77777777" w:rsidTr="0016206E">
        <w:tc>
          <w:tcPr>
            <w:tcW w:w="1707" w:type="pct"/>
          </w:tcPr>
          <w:p w14:paraId="069E3083" w14:textId="77777777"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576" w:type="pct"/>
          </w:tcPr>
          <w:p w14:paraId="7DB7C2BD" w14:textId="77777777"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717" w:type="pct"/>
          </w:tcPr>
          <w:p w14:paraId="0DB6D2DC" w14:textId="77777777"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4C09A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 d’agent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675A33" w:rsidRPr="004C09A8" w14:paraId="17125E08" w14:textId="77777777" w:rsidTr="0016206E">
        <w:tc>
          <w:tcPr>
            <w:tcW w:w="5000" w:type="pct"/>
            <w:gridSpan w:val="3"/>
          </w:tcPr>
          <w:p w14:paraId="2F818685" w14:textId="77777777" w:rsidR="00675A33" w:rsidRPr="004C09A8" w:rsidRDefault="00675A33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Fonction exercée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0" w:name="Texte16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0"/>
            <w:r w:rsidRPr="004C0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5A33" w:rsidRPr="004C09A8" w14:paraId="52D3E917" w14:textId="77777777" w:rsidTr="0016206E">
        <w:tc>
          <w:tcPr>
            <w:tcW w:w="1707" w:type="pct"/>
          </w:tcPr>
          <w:p w14:paraId="36AE17D9" w14:textId="77777777" w:rsidR="00675A33" w:rsidRPr="004C09A8" w:rsidRDefault="00675A33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Tel.</w:t>
            </w:r>
            <w:bookmarkStart w:id="1" w:name="Texte18"/>
            <w:r w:rsidR="00184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1"/>
          </w:p>
        </w:tc>
        <w:tc>
          <w:tcPr>
            <w:tcW w:w="3293" w:type="pct"/>
            <w:gridSpan w:val="2"/>
          </w:tcPr>
          <w:p w14:paraId="4FD5A97C" w14:textId="77777777" w:rsidR="00675A33" w:rsidRPr="004C09A8" w:rsidRDefault="00675A33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@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2" w:name="Texte19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2"/>
          </w:p>
        </w:tc>
      </w:tr>
      <w:tr w:rsidR="00977914" w:rsidRPr="004C09A8" w14:paraId="0332B574" w14:textId="77777777" w:rsidTr="0016206E">
        <w:tc>
          <w:tcPr>
            <w:tcW w:w="1707" w:type="pct"/>
          </w:tcPr>
          <w:p w14:paraId="26A1F88A" w14:textId="77777777"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Statut</w:t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576" w:type="pct"/>
          </w:tcPr>
          <w:p w14:paraId="2EC8902A" w14:textId="77777777"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717" w:type="pct"/>
          </w:tcPr>
          <w:p w14:paraId="5F4F606A" w14:textId="77777777"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914" w:rsidRPr="004C09A8" w14:paraId="591A0F44" w14:textId="77777777" w:rsidTr="0016206E">
        <w:tc>
          <w:tcPr>
            <w:tcW w:w="1707" w:type="pct"/>
          </w:tcPr>
          <w:p w14:paraId="4B67C8AE" w14:textId="77777777"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4"/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4C09A8">
              <w:rPr>
                <w:rFonts w:ascii="Arial" w:hAnsi="Arial" w:cs="Arial"/>
                <w:sz w:val="22"/>
                <w:szCs w:val="22"/>
              </w:rPr>
              <w:t xml:space="preserve"> Enseignant-chercheur</w:t>
            </w:r>
          </w:p>
        </w:tc>
        <w:tc>
          <w:tcPr>
            <w:tcW w:w="1576" w:type="pct"/>
          </w:tcPr>
          <w:p w14:paraId="678A9520" w14:textId="77777777"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5"/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4C09A8">
              <w:rPr>
                <w:rFonts w:ascii="Arial" w:hAnsi="Arial" w:cs="Arial"/>
                <w:sz w:val="22"/>
                <w:szCs w:val="22"/>
              </w:rPr>
              <w:t xml:space="preserve"> Ingénieur</w:t>
            </w:r>
          </w:p>
        </w:tc>
        <w:tc>
          <w:tcPr>
            <w:tcW w:w="1717" w:type="pct"/>
          </w:tcPr>
          <w:p w14:paraId="4A87DC45" w14:textId="77777777"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Technicien</w:t>
            </w:r>
          </w:p>
        </w:tc>
      </w:tr>
      <w:tr w:rsidR="00F82070" w:rsidRPr="004C09A8" w14:paraId="1CBF86D1" w14:textId="77777777" w:rsidTr="0016206E">
        <w:tc>
          <w:tcPr>
            <w:tcW w:w="1707" w:type="pct"/>
          </w:tcPr>
          <w:p w14:paraId="57C8997D" w14:textId="77777777" w:rsidR="00F82070" w:rsidRDefault="0055712D" w:rsidP="002B6D85">
            <w:pPr>
              <w:spacing w:line="276" w:lineRule="auto"/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CDD</w:t>
            </w:r>
            <w:r w:rsidRPr="00754249">
              <w:rPr>
                <w:rFonts w:ascii="Calibri" w:eastAsia="MS Gothic" w:hAnsi="Calibri" w:cs="Calibri"/>
                <w:color w:val="000000"/>
                <w:sz w:val="22"/>
                <w:szCs w:val="22"/>
              </w:rPr>
              <w:t>,</w:t>
            </w:r>
            <w:r w:rsidRPr="00754249">
              <w:rPr>
                <w:rFonts w:ascii="Calibri" w:eastAsia="MS Gothic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54249"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  <w:t>date de fin de contrat :</w:t>
            </w:r>
          </w:p>
          <w:p w14:paraId="45B53EEE" w14:textId="77777777" w:rsidR="0055712D" w:rsidRPr="0055712D" w:rsidRDefault="0055712D" w:rsidP="002B6D85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76" w:type="pct"/>
          </w:tcPr>
          <w:p w14:paraId="553C073A" w14:textId="77777777"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Doctorant</w:t>
            </w:r>
            <w:r w:rsidR="0055712D" w:rsidRPr="00754249">
              <w:rPr>
                <w:rFonts w:ascii="Calibri" w:eastAsia="MS Gothic" w:hAnsi="Calibri" w:cs="Calibri"/>
                <w:color w:val="000000"/>
                <w:sz w:val="22"/>
                <w:szCs w:val="22"/>
              </w:rPr>
              <w:t>,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  <w:t>date de fin de contrat :</w:t>
            </w:r>
          </w:p>
        </w:tc>
        <w:tc>
          <w:tcPr>
            <w:tcW w:w="1717" w:type="pct"/>
          </w:tcPr>
          <w:p w14:paraId="7AEE22F2" w14:textId="77777777"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9A8">
              <w:rPr>
                <w:rFonts w:ascii="Arial" w:hAnsi="Arial" w:cs="Arial"/>
                <w:sz w:val="22"/>
                <w:szCs w:val="22"/>
              </w:rPr>
              <w:t>Post-doctorant</w:t>
            </w:r>
            <w:proofErr w:type="spellEnd"/>
            <w:r w:rsidR="0055712D" w:rsidRPr="00754249">
              <w:rPr>
                <w:rFonts w:ascii="Calibri" w:eastAsia="MS Gothic" w:hAnsi="Calibri" w:cs="Calibri"/>
                <w:color w:val="000000"/>
                <w:sz w:val="22"/>
                <w:szCs w:val="22"/>
              </w:rPr>
              <w:t>,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  <w:t>date de fin de contrat :</w:t>
            </w:r>
          </w:p>
        </w:tc>
      </w:tr>
      <w:tr w:rsidR="00F82070" w:rsidRPr="004C09A8" w14:paraId="46C29340" w14:textId="77777777" w:rsidTr="000F3844">
        <w:trPr>
          <w:trHeight w:val="466"/>
        </w:trPr>
        <w:tc>
          <w:tcPr>
            <w:tcW w:w="1707" w:type="pct"/>
          </w:tcPr>
          <w:p w14:paraId="7AA3BECA" w14:textId="77777777"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Employeur</w:t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Privé</w:t>
            </w:r>
          </w:p>
        </w:tc>
        <w:tc>
          <w:tcPr>
            <w:tcW w:w="1576" w:type="pct"/>
          </w:tcPr>
          <w:p w14:paraId="76DB346E" w14:textId="77777777"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458F0">
              <w:rPr>
                <w:rFonts w:ascii="Arial" w:hAnsi="Arial" w:cs="Arial"/>
                <w:sz w:val="22"/>
                <w:szCs w:val="22"/>
              </w:rPr>
            </w:r>
            <w:r w:rsidR="000458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Public</w:t>
            </w:r>
          </w:p>
        </w:tc>
        <w:tc>
          <w:tcPr>
            <w:tcW w:w="1717" w:type="pct"/>
          </w:tcPr>
          <w:p w14:paraId="52775346" w14:textId="77777777"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t>Nom :</w:t>
            </w:r>
          </w:p>
        </w:tc>
      </w:tr>
      <w:tr w:rsidR="00DE3511" w:rsidRPr="004C09A8" w14:paraId="27417370" w14:textId="77777777" w:rsidTr="00DE3511">
        <w:trPr>
          <w:trHeight w:val="466"/>
        </w:trPr>
        <w:tc>
          <w:tcPr>
            <w:tcW w:w="5000" w:type="pct"/>
            <w:gridSpan w:val="3"/>
          </w:tcPr>
          <w:p w14:paraId="3197CA87" w14:textId="77777777" w:rsidR="00DE3511" w:rsidRPr="004C09A8" w:rsidRDefault="00DE3511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511">
              <w:rPr>
                <w:rFonts w:ascii="Arial" w:hAnsi="Arial" w:cs="Arial"/>
                <w:b/>
                <w:i/>
                <w:sz w:val="22"/>
                <w:szCs w:val="22"/>
              </w:rPr>
              <w:t>Restrictions 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l</w:t>
            </w:r>
            <w:r w:rsidRPr="00DE3511">
              <w:rPr>
                <w:rFonts w:ascii="Arial" w:hAnsi="Arial" w:cs="Arial"/>
                <w:b/>
                <w:i/>
                <w:sz w:val="22"/>
                <w:szCs w:val="22"/>
              </w:rPr>
              <w:t>imentaires :</w:t>
            </w:r>
          </w:p>
        </w:tc>
      </w:tr>
    </w:tbl>
    <w:p w14:paraId="14F653BA" w14:textId="77777777" w:rsidR="00675A33" w:rsidRPr="002737A8" w:rsidRDefault="00675A33" w:rsidP="00AA025B">
      <w:pPr>
        <w:rPr>
          <w:rFonts w:ascii="Arial" w:hAnsi="Arial" w:cs="Arial"/>
          <w:sz w:val="6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2B6D85" w:rsidRPr="004C09A8" w14:paraId="3BE4B4B0" w14:textId="77777777" w:rsidTr="0016206E">
        <w:tc>
          <w:tcPr>
            <w:tcW w:w="11057" w:type="dxa"/>
            <w:gridSpan w:val="2"/>
          </w:tcPr>
          <w:p w14:paraId="48F6B759" w14:textId="77777777" w:rsidR="002B6D85" w:rsidRPr="004C09A8" w:rsidRDefault="002B6D85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IDENTITE DE L</w:t>
            </w:r>
            <w:r w:rsidR="00382132"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’</w:t>
            </w: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UNITE</w:t>
            </w:r>
          </w:p>
        </w:tc>
      </w:tr>
      <w:tr w:rsidR="00675A33" w:rsidRPr="004C09A8" w14:paraId="6F7EBD35" w14:textId="77777777" w:rsidTr="0016206E">
        <w:tc>
          <w:tcPr>
            <w:tcW w:w="5517" w:type="dxa"/>
          </w:tcPr>
          <w:p w14:paraId="4FF4983B" w14:textId="77777777"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Intitulé de l’unité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5" w:name="Texte29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5"/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540" w:type="dxa"/>
          </w:tcPr>
          <w:p w14:paraId="7580F688" w14:textId="77777777"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Code unité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6" w:name="Texte30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6"/>
          </w:p>
        </w:tc>
      </w:tr>
      <w:tr w:rsidR="00675A33" w:rsidRPr="004C09A8" w14:paraId="4BAC1CFF" w14:textId="77777777" w:rsidTr="0016206E">
        <w:tc>
          <w:tcPr>
            <w:tcW w:w="5517" w:type="dxa"/>
          </w:tcPr>
          <w:p w14:paraId="6C2D998E" w14:textId="77777777"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Adresse </w:t>
            </w:r>
            <w:bookmarkStart w:id="7" w:name="Texte34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7"/>
            <w:r w:rsidRPr="004C0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40" w:type="dxa"/>
          </w:tcPr>
          <w:p w14:paraId="2C68CDCE" w14:textId="77777777"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8" w:name="Texte32"/>
            <w:r w:rsidRPr="004C09A8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End w:id="8"/>
          </w:p>
        </w:tc>
      </w:tr>
      <w:tr w:rsidR="00675A33" w:rsidRPr="004C09A8" w14:paraId="56A9E404" w14:textId="77777777" w:rsidTr="000F3844">
        <w:trPr>
          <w:trHeight w:val="390"/>
        </w:trPr>
        <w:tc>
          <w:tcPr>
            <w:tcW w:w="5517" w:type="dxa"/>
          </w:tcPr>
          <w:p w14:paraId="24E12F37" w14:textId="77777777"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Correspondant Formation : </w:t>
            </w:r>
          </w:p>
        </w:tc>
        <w:tc>
          <w:tcPr>
            <w:tcW w:w="5540" w:type="dxa"/>
          </w:tcPr>
          <w:p w14:paraId="6DDD1CE1" w14:textId="77777777"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Directeur d’unité :</w:t>
            </w:r>
          </w:p>
        </w:tc>
      </w:tr>
    </w:tbl>
    <w:p w14:paraId="4E9D4618" w14:textId="77777777" w:rsidR="003E7F73" w:rsidRPr="000F3844" w:rsidRDefault="003E7F73" w:rsidP="00DB3355">
      <w:pPr>
        <w:rPr>
          <w:rFonts w:ascii="Arial" w:hAnsi="Arial" w:cs="Arial"/>
          <w:sz w:val="6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594BA9" w:rsidRPr="004C09A8" w14:paraId="70824782" w14:textId="77777777" w:rsidTr="0016206E">
        <w:tc>
          <w:tcPr>
            <w:tcW w:w="11057" w:type="dxa"/>
          </w:tcPr>
          <w:p w14:paraId="0296DBFE" w14:textId="77777777" w:rsidR="00594BA9" w:rsidRPr="004C09A8" w:rsidRDefault="00594BA9" w:rsidP="00CB022E">
            <w:pPr>
              <w:spacing w:before="60" w:line="276" w:lineRule="auto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ATTENTES ET MOTIVATIONS</w:t>
            </w:r>
          </w:p>
        </w:tc>
      </w:tr>
      <w:tr w:rsidR="00594BA9" w:rsidRPr="004C09A8" w14:paraId="6C7E526C" w14:textId="77777777" w:rsidTr="00C74A17">
        <w:trPr>
          <w:trHeight w:val="1744"/>
        </w:trPr>
        <w:tc>
          <w:tcPr>
            <w:tcW w:w="11057" w:type="dxa"/>
          </w:tcPr>
          <w:p w14:paraId="50FE34D3" w14:textId="77777777" w:rsidR="00594BA9" w:rsidRPr="004C09A8" w:rsidRDefault="00D678C9" w:rsidP="00594BA9">
            <w:pPr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="00594BA9" w:rsidRPr="004C09A8">
              <w:rPr>
                <w:rFonts w:ascii="Arial" w:hAnsi="Arial" w:cs="Arial"/>
                <w:b/>
                <w:i/>
                <w:sz w:val="22"/>
                <w:szCs w:val="22"/>
              </w:rPr>
              <w:t>écrire votre activit</w:t>
            </w:r>
            <w:r w:rsidRPr="004C09A8">
              <w:rPr>
                <w:rFonts w:ascii="Arial" w:hAnsi="Arial" w:cs="Arial"/>
                <w:b/>
                <w:i/>
                <w:sz w:val="22"/>
                <w:szCs w:val="22"/>
              </w:rPr>
              <w:t>é professionnelle actuelle et préciser</w:t>
            </w:r>
            <w:r w:rsidR="00594BA9" w:rsidRPr="004C09A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ce que vous attendez de cette formation (sur votre activité actuelle ou encore dans le cadre de votre projet professionnel</w:t>
            </w:r>
            <w:r w:rsidR="00594BA9" w:rsidRPr="004C09A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594BA9" w:rsidRPr="004C09A8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433D511A" w14:textId="77777777" w:rsidR="00594BA9" w:rsidRPr="004C09A8" w:rsidRDefault="00594BA9" w:rsidP="00675A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25D331B" w14:textId="77777777" w:rsidR="002B6D85" w:rsidRPr="004C09A8" w:rsidRDefault="002B6D85" w:rsidP="00675A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BA9" w:rsidRPr="004C09A8" w14:paraId="0C0363E1" w14:textId="77777777" w:rsidTr="00B764D3">
        <w:trPr>
          <w:trHeight w:val="711"/>
        </w:trPr>
        <w:tc>
          <w:tcPr>
            <w:tcW w:w="11057" w:type="dxa"/>
          </w:tcPr>
          <w:p w14:paraId="452CDB3E" w14:textId="77777777" w:rsidR="00594BA9" w:rsidRPr="004C09A8" w:rsidRDefault="00594BA9" w:rsidP="00594B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i/>
                <w:sz w:val="22"/>
                <w:szCs w:val="22"/>
              </w:rPr>
              <w:t>Formations déjà suivies dans ce domaine (formation initiale ou continue, expériences passées, autre) :</w:t>
            </w:r>
          </w:p>
          <w:p w14:paraId="64E3A37A" w14:textId="77777777" w:rsidR="00594BA9" w:rsidRPr="004C09A8" w:rsidRDefault="00594BA9" w:rsidP="00675A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BA9" w:rsidRPr="004C09A8" w14:paraId="7051CE65" w14:textId="77777777" w:rsidTr="002737A8">
        <w:trPr>
          <w:trHeight w:val="492"/>
        </w:trPr>
        <w:tc>
          <w:tcPr>
            <w:tcW w:w="11057" w:type="dxa"/>
          </w:tcPr>
          <w:p w14:paraId="791B5912" w14:textId="77777777" w:rsidR="00594BA9" w:rsidRDefault="000F3844" w:rsidP="00594BA9">
            <w:pPr>
              <w:tabs>
                <w:tab w:val="left" w:pos="3119"/>
                <w:tab w:val="left" w:pos="7655"/>
                <w:tab w:val="left" w:pos="8505"/>
              </w:tabs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Niveau</w:t>
            </w:r>
            <w:r w:rsidR="00457B6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langage R : maîtrise jeux de données ou projet à venir ?</w:t>
            </w:r>
          </w:p>
          <w:p w14:paraId="2934F96F" w14:textId="77777777" w:rsidR="00457B6E" w:rsidRPr="004C09A8" w:rsidRDefault="00457B6E" w:rsidP="00594BA9">
            <w:pPr>
              <w:tabs>
                <w:tab w:val="left" w:pos="3119"/>
                <w:tab w:val="left" w:pos="7655"/>
                <w:tab w:val="left" w:pos="8505"/>
              </w:tabs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D67E5F1" w14:textId="77777777" w:rsidR="003E7F73" w:rsidRPr="00DB3355" w:rsidRDefault="003E7F73">
      <w:pPr>
        <w:rPr>
          <w:rFonts w:ascii="Arial" w:hAnsi="Arial" w:cs="Arial"/>
          <w:sz w:val="6"/>
          <w:szCs w:val="16"/>
        </w:rPr>
      </w:pPr>
    </w:p>
    <w:tbl>
      <w:tblPr>
        <w:tblStyle w:val="Grilledutableau"/>
        <w:tblW w:w="5287" w:type="pct"/>
        <w:tblInd w:w="-289" w:type="dxa"/>
        <w:tblLook w:val="04A0" w:firstRow="1" w:lastRow="0" w:firstColumn="1" w:lastColumn="0" w:noHBand="0" w:noVBand="1"/>
      </w:tblPr>
      <w:tblGrid>
        <w:gridCol w:w="5515"/>
        <w:gridCol w:w="5541"/>
      </w:tblGrid>
      <w:tr w:rsidR="00AA025B" w:rsidRPr="004C09A8" w14:paraId="4F822314" w14:textId="77777777" w:rsidTr="00D87D2F">
        <w:trPr>
          <w:trHeight w:val="219"/>
        </w:trPr>
        <w:tc>
          <w:tcPr>
            <w:tcW w:w="5000" w:type="pct"/>
            <w:gridSpan w:val="2"/>
          </w:tcPr>
          <w:p w14:paraId="65ECFBBB" w14:textId="77777777" w:rsidR="00AA025B" w:rsidRPr="004C09A8" w:rsidRDefault="00AA025B" w:rsidP="00CB022E">
            <w:pPr>
              <w:spacing w:before="60" w:line="276" w:lineRule="auto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AVIS DU CORRESPONDANT FORMATION ET DU DIRECTEUR D’UNITE (obligatoire)</w:t>
            </w:r>
          </w:p>
        </w:tc>
      </w:tr>
      <w:tr w:rsidR="00AA025B" w:rsidRPr="004C09A8" w14:paraId="7071DE1A" w14:textId="77777777" w:rsidTr="00443BCC">
        <w:trPr>
          <w:trHeight w:val="1369"/>
        </w:trPr>
        <w:tc>
          <w:tcPr>
            <w:tcW w:w="2494" w:type="pct"/>
          </w:tcPr>
          <w:p w14:paraId="4E88908E" w14:textId="77777777" w:rsidR="00AA025B" w:rsidRPr="004C09A8" w:rsidRDefault="00AA025B" w:rsidP="000E4136">
            <w:pPr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Avis</w:t>
            </w:r>
            <w:r w:rsidR="000938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commentaire du Correspondant </w:t>
            </w:r>
            <w:r w:rsidR="00D641B7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ormation</w:t>
            </w:r>
            <w:r w:rsidR="00D641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81E6CB4" w14:textId="77777777" w:rsidR="002B6D85" w:rsidRPr="004C09A8" w:rsidRDefault="002B6D85" w:rsidP="000E4136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pct"/>
          </w:tcPr>
          <w:p w14:paraId="723D1C6A" w14:textId="77777777" w:rsidR="00AA025B" w:rsidRPr="004C09A8" w:rsidRDefault="00AA025B" w:rsidP="000E4136">
            <w:pPr>
              <w:tabs>
                <w:tab w:val="left" w:pos="3119"/>
                <w:tab w:val="left" w:pos="7655"/>
                <w:tab w:val="left" w:pos="8505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Avis </w:t>
            </w:r>
            <w:r w:rsidR="00AD63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commentaire 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du directeur d’unité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responsable de service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D780558" w14:textId="77777777" w:rsidR="00AA025B" w:rsidRPr="004C09A8" w:rsidRDefault="00AA025B" w:rsidP="000E4136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25B" w:rsidRPr="004C09A8" w14:paraId="53576AAC" w14:textId="77777777" w:rsidTr="00443BCC">
        <w:trPr>
          <w:trHeight w:val="1133"/>
        </w:trPr>
        <w:tc>
          <w:tcPr>
            <w:tcW w:w="2494" w:type="pct"/>
          </w:tcPr>
          <w:p w14:paraId="5B62832E" w14:textId="77777777" w:rsidR="00AA025B" w:rsidRPr="004C09A8" w:rsidRDefault="00AA025B" w:rsidP="00AA025B">
            <w:pPr>
              <w:spacing w:before="100" w:beforeAutospacing="1" w:after="100" w:afterAutospacing="1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Nom et visa du </w:t>
            </w:r>
            <w:r w:rsidR="00D641B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orrespondant formation</w:t>
            </w:r>
            <w:r w:rsidR="00D641B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14:paraId="6D4F5FBD" w14:textId="77777777" w:rsidR="00AA025B" w:rsidRPr="004C09A8" w:rsidRDefault="00AA025B" w:rsidP="00AA025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pct"/>
          </w:tcPr>
          <w:p w14:paraId="1918C24F" w14:textId="77777777" w:rsidR="00AA025B" w:rsidRPr="004C09A8" w:rsidRDefault="00AA025B" w:rsidP="00AA025B">
            <w:pPr>
              <w:tabs>
                <w:tab w:val="left" w:pos="4111"/>
              </w:tabs>
              <w:spacing w:before="100" w:beforeAutospacing="1" w:after="100" w:afterAutospacing="1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Signature du directeur d’unité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responsable de service</w:t>
            </w:r>
            <w:r w:rsidR="00D641B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14:paraId="65E312DC" w14:textId="77777777" w:rsidR="00AA025B" w:rsidRPr="004C09A8" w:rsidRDefault="00AA025B" w:rsidP="00AA025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bookmarkStart w:id="9" w:name="_GoBack"/>
        <w:bookmarkEnd w:id="9"/>
      </w:tr>
    </w:tbl>
    <w:p w14:paraId="5BA41FC6" w14:textId="7292D3A7" w:rsidR="002B6D85" w:rsidRPr="004C09A8" w:rsidRDefault="000B6A99" w:rsidP="00DB3355">
      <w:pPr>
        <w:tabs>
          <w:tab w:val="left" w:pos="6663"/>
        </w:tabs>
        <w:spacing w:before="120"/>
        <w:rPr>
          <w:rFonts w:ascii="Arial" w:hAnsi="Arial" w:cs="Arial"/>
          <w:sz w:val="22"/>
          <w:szCs w:val="22"/>
        </w:rPr>
      </w:pPr>
      <w:r w:rsidRPr="004C09A8">
        <w:rPr>
          <w:rFonts w:ascii="Arial" w:hAnsi="Arial" w:cs="Arial"/>
          <w:b/>
          <w:sz w:val="22"/>
          <w:szCs w:val="22"/>
        </w:rPr>
        <w:t>Fait à</w:t>
      </w:r>
      <w:r w:rsidRPr="004C09A8">
        <w:rPr>
          <w:rFonts w:ascii="Arial" w:hAnsi="Arial" w:cs="Arial"/>
          <w:sz w:val="22"/>
          <w:szCs w:val="22"/>
        </w:rPr>
        <w:t> </w:t>
      </w:r>
      <w:bookmarkStart w:id="10" w:name="Texte43"/>
      <w:r w:rsidRPr="004C09A8">
        <w:rPr>
          <w:rFonts w:ascii="Arial" w:hAnsi="Arial" w:cs="Arial"/>
          <w:sz w:val="22"/>
          <w:szCs w:val="22"/>
        </w:rPr>
        <w:t xml:space="preserve">: </w:t>
      </w:r>
      <w:bookmarkEnd w:id="10"/>
      <w:r w:rsidR="009F375E" w:rsidRPr="004C09A8">
        <w:rPr>
          <w:rFonts w:ascii="Arial" w:hAnsi="Arial" w:cs="Arial"/>
          <w:sz w:val="22"/>
          <w:szCs w:val="22"/>
        </w:rPr>
        <w:t xml:space="preserve">                        </w:t>
      </w:r>
      <w:r w:rsidR="00AA025B" w:rsidRPr="004C09A8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A025B" w:rsidRPr="004C09A8">
        <w:rPr>
          <w:rFonts w:ascii="Arial" w:hAnsi="Arial" w:cs="Arial"/>
          <w:sz w:val="22"/>
          <w:szCs w:val="22"/>
        </w:rPr>
        <w:t xml:space="preserve"> </w:t>
      </w:r>
      <w:r w:rsidR="000458F0" w:rsidRPr="004C09A8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4C09A8">
        <w:rPr>
          <w:rFonts w:ascii="Arial" w:hAnsi="Arial" w:cs="Arial"/>
          <w:sz w:val="22"/>
          <w:szCs w:val="22"/>
        </w:rPr>
        <w:t xml:space="preserve"> </w:t>
      </w:r>
      <w:r w:rsidRPr="004C09A8">
        <w:rPr>
          <w:rFonts w:ascii="Arial" w:hAnsi="Arial" w:cs="Arial"/>
          <w:b/>
          <w:sz w:val="22"/>
          <w:szCs w:val="22"/>
        </w:rPr>
        <w:t>le</w:t>
      </w:r>
      <w:r w:rsidRPr="004C09A8">
        <w:rPr>
          <w:rFonts w:ascii="Arial" w:hAnsi="Arial" w:cs="Arial"/>
          <w:sz w:val="22"/>
          <w:szCs w:val="22"/>
        </w:rPr>
        <w:t> :</w:t>
      </w:r>
      <w:r w:rsidR="009F375E" w:rsidRPr="004C09A8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C09A8">
        <w:rPr>
          <w:rFonts w:ascii="Arial" w:hAnsi="Arial" w:cs="Arial"/>
          <w:b/>
          <w:sz w:val="22"/>
          <w:szCs w:val="22"/>
        </w:rPr>
        <w:t>Signature du demandeur</w:t>
      </w:r>
      <w:r w:rsidR="00594BA9" w:rsidRPr="004C09A8">
        <w:rPr>
          <w:rFonts w:ascii="Arial" w:hAnsi="Arial" w:cs="Arial"/>
          <w:b/>
          <w:sz w:val="22"/>
          <w:szCs w:val="22"/>
        </w:rPr>
        <w:t> </w:t>
      </w:r>
      <w:r w:rsidR="00594BA9" w:rsidRPr="004C09A8">
        <w:rPr>
          <w:rFonts w:ascii="Arial" w:hAnsi="Arial" w:cs="Arial"/>
          <w:sz w:val="22"/>
          <w:szCs w:val="22"/>
        </w:rPr>
        <w:t>:</w:t>
      </w:r>
    </w:p>
    <w:sectPr w:rsidR="002B6D85" w:rsidRPr="004C09A8" w:rsidSect="004640C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4683" w14:textId="77777777" w:rsidR="00F84D11" w:rsidRDefault="00F84D11" w:rsidP="00C834CF">
      <w:r>
        <w:separator/>
      </w:r>
    </w:p>
  </w:endnote>
  <w:endnote w:type="continuationSeparator" w:id="0">
    <w:p w14:paraId="5C73381F" w14:textId="77777777" w:rsidR="00F84D11" w:rsidRDefault="00F84D11" w:rsidP="00C8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C5A7" w14:textId="77777777" w:rsidR="00F84D11" w:rsidRDefault="00F84D11" w:rsidP="00C834CF">
      <w:r>
        <w:separator/>
      </w:r>
    </w:p>
  </w:footnote>
  <w:footnote w:type="continuationSeparator" w:id="0">
    <w:p w14:paraId="265EF050" w14:textId="77777777" w:rsidR="00F84D11" w:rsidRDefault="00F84D11" w:rsidP="00C8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89"/>
    <w:multiLevelType w:val="hybridMultilevel"/>
    <w:tmpl w:val="143EEC18"/>
    <w:lvl w:ilvl="0" w:tplc="E79AA270"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61E"/>
    <w:multiLevelType w:val="hybridMultilevel"/>
    <w:tmpl w:val="2EFA7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1751"/>
    <w:multiLevelType w:val="hybridMultilevel"/>
    <w:tmpl w:val="A710B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462"/>
    <w:multiLevelType w:val="hybridMultilevel"/>
    <w:tmpl w:val="858EF9C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8E1398"/>
    <w:multiLevelType w:val="hybridMultilevel"/>
    <w:tmpl w:val="E6E68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007A"/>
    <w:multiLevelType w:val="hybridMultilevel"/>
    <w:tmpl w:val="826CF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2BF1"/>
    <w:multiLevelType w:val="hybridMultilevel"/>
    <w:tmpl w:val="CC8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2F26"/>
    <w:multiLevelType w:val="hybridMultilevel"/>
    <w:tmpl w:val="8ADCB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4746"/>
    <w:multiLevelType w:val="hybridMultilevel"/>
    <w:tmpl w:val="8BFE274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DBC3C00"/>
    <w:multiLevelType w:val="hybridMultilevel"/>
    <w:tmpl w:val="259063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88309A"/>
    <w:multiLevelType w:val="hybridMultilevel"/>
    <w:tmpl w:val="94086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11"/>
    <w:rsid w:val="000458F0"/>
    <w:rsid w:val="00093804"/>
    <w:rsid w:val="000B6A99"/>
    <w:rsid w:val="000C1A39"/>
    <w:rsid w:val="000E4136"/>
    <w:rsid w:val="000F3844"/>
    <w:rsid w:val="00111F6C"/>
    <w:rsid w:val="0016206E"/>
    <w:rsid w:val="00184760"/>
    <w:rsid w:val="00223C61"/>
    <w:rsid w:val="002737A8"/>
    <w:rsid w:val="002B6D85"/>
    <w:rsid w:val="002F503C"/>
    <w:rsid w:val="00382132"/>
    <w:rsid w:val="003E7F73"/>
    <w:rsid w:val="00443BCC"/>
    <w:rsid w:val="00457B6E"/>
    <w:rsid w:val="004640C4"/>
    <w:rsid w:val="00494D1A"/>
    <w:rsid w:val="004C09A8"/>
    <w:rsid w:val="0055712D"/>
    <w:rsid w:val="00562A9C"/>
    <w:rsid w:val="00594BA9"/>
    <w:rsid w:val="006348E2"/>
    <w:rsid w:val="006755EC"/>
    <w:rsid w:val="00675A33"/>
    <w:rsid w:val="00687ACD"/>
    <w:rsid w:val="00725804"/>
    <w:rsid w:val="007873CC"/>
    <w:rsid w:val="007A682D"/>
    <w:rsid w:val="0082287E"/>
    <w:rsid w:val="00867C4D"/>
    <w:rsid w:val="008D6C38"/>
    <w:rsid w:val="008F6FBD"/>
    <w:rsid w:val="00900511"/>
    <w:rsid w:val="00903DF2"/>
    <w:rsid w:val="00977914"/>
    <w:rsid w:val="009F2C0E"/>
    <w:rsid w:val="009F375E"/>
    <w:rsid w:val="00A24F02"/>
    <w:rsid w:val="00A839E0"/>
    <w:rsid w:val="00AA025B"/>
    <w:rsid w:val="00AB21F2"/>
    <w:rsid w:val="00AC20B9"/>
    <w:rsid w:val="00AD2E0A"/>
    <w:rsid w:val="00AD63D7"/>
    <w:rsid w:val="00AF6C0F"/>
    <w:rsid w:val="00B17D9E"/>
    <w:rsid w:val="00B7621E"/>
    <w:rsid w:val="00B764D3"/>
    <w:rsid w:val="00C74A17"/>
    <w:rsid w:val="00C834CF"/>
    <w:rsid w:val="00CB022E"/>
    <w:rsid w:val="00CF04CA"/>
    <w:rsid w:val="00D641B7"/>
    <w:rsid w:val="00D678C9"/>
    <w:rsid w:val="00D87D2F"/>
    <w:rsid w:val="00DB3355"/>
    <w:rsid w:val="00DE3511"/>
    <w:rsid w:val="00E262B6"/>
    <w:rsid w:val="00E4137A"/>
    <w:rsid w:val="00E923AB"/>
    <w:rsid w:val="00F40745"/>
    <w:rsid w:val="00F47EFD"/>
    <w:rsid w:val="00F63F16"/>
    <w:rsid w:val="00F82070"/>
    <w:rsid w:val="00F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B84A"/>
  <w15:chartTrackingRefBased/>
  <w15:docId w15:val="{E1070910-D5BD-4AA3-8280-B8A40F8E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4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C834CF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834CF"/>
    <w:rPr>
      <w:rFonts w:ascii="Times New Roman" w:eastAsia="SimSun" w:hAnsi="Times New Roman" w:cs="Times New Roman"/>
      <w:b/>
      <w:bCs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834C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C834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34CF"/>
    <w:rPr>
      <w:rFonts w:ascii="Times New Roman" w:eastAsia="SimSu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834CF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C834CF"/>
    <w:rPr>
      <w:rFonts w:cs="Times New Roman"/>
      <w:vertAlign w:val="superscript"/>
    </w:rPr>
  </w:style>
  <w:style w:type="character" w:styleId="Lienhypertexte">
    <w:name w:val="Hyperlink"/>
    <w:rsid w:val="007873C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D2E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E0A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2E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E0A"/>
    <w:rPr>
      <w:rFonts w:ascii="Times New Roman" w:eastAsia="SimSu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9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@dr12.cnr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dr12.cnr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@dr12.cnr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R12\Partages\SRH\Pole%20FORMATION%20PERMANENTE\PROCEDURES%20MODELES%20FORMULAIRES\PROCEDURES_COLLECTIVES\2-LANCEMENT\Formulaire%20inscription%20non%20CNRS_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E90959C2B14083825D1C4551AE2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7EFED-80A8-4280-A1B6-4EB24C24240F}"/>
      </w:docPartPr>
      <w:docPartBody>
        <w:p w:rsidR="00547BA9" w:rsidRDefault="00E86CD2" w:rsidP="00E86CD2">
          <w:pPr>
            <w:pStyle w:val="4DE90959C2B14083825D1C4551AE2A08"/>
          </w:pPr>
          <w:r>
            <w:rPr>
              <w:rFonts w:cstheme="minorHAnsi"/>
              <w:b/>
            </w:rPr>
            <w:t xml:space="preserve">Intitulé : </w:t>
          </w:r>
          <w:r w:rsidRPr="00015C0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D2"/>
    <w:rsid w:val="00547BA9"/>
    <w:rsid w:val="00E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6CD2"/>
    <w:rPr>
      <w:color w:val="808080"/>
    </w:rPr>
  </w:style>
  <w:style w:type="paragraph" w:customStyle="1" w:styleId="4DE90959C2B14083825D1C4551AE2A08">
    <w:name w:val="4DE90959C2B14083825D1C4551AE2A08"/>
    <w:rsid w:val="00E86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962875C0F2247AA736ABD4E0C0D28" ma:contentTypeVersion="0" ma:contentTypeDescription="Crée un document." ma:contentTypeScope="" ma:versionID="35c8b2505822ebd0ddb6de2c183ec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ee9f4861b1b071c79b57003d151a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7279-0035-4919-8447-709E35A36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54CE0-5CD1-4D96-9393-ED2627C51A2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B4B585-5AC2-4549-AA2A-6B24100C3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8739D1-1DC9-49F6-92FE-11C62DF7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inscription non CNRS_2024</Template>
  <TotalTime>30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Provence et Corse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Voahirana Camosseto</dc:creator>
  <cp:keywords/>
  <dc:description/>
  <cp:lastModifiedBy>Voahirana CAMOSSETO</cp:lastModifiedBy>
  <cp:revision>9</cp:revision>
  <cp:lastPrinted>2025-05-06T06:56:00Z</cp:lastPrinted>
  <dcterms:created xsi:type="dcterms:W3CDTF">2025-04-25T14:13:00Z</dcterms:created>
  <dcterms:modified xsi:type="dcterms:W3CDTF">2025-05-06T06:56:00Z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0x01010084C962875C0F2247AA736ABD4E0C0D28</vt:lpwstr>
  </property>
</Properties>
</file>